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6" w:after="0" w:line="240" w:lineRule="auto"/>
        <w:ind w:left="1117" w:right="1056"/>
        <w:jc w:val="center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ti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itic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  <w:b/>
          <w:bCs/>
        </w:rPr>
        <w:t>its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71" w:right="3911"/>
        <w:jc w:val="center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</w:p>
    <w:p>
      <w:pPr>
        <w:spacing w:before="1" w:after="0" w:line="240" w:lineRule="auto"/>
        <w:ind w:left="2764" w:right="2701"/>
        <w:jc w:val="center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ogy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ney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du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ti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51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1998)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paper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ell.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2" w:after="0" w:line="239" w:lineRule="auto"/>
        <w:ind w:left="102" w:right="6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ti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itic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02" w:right="286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"....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iz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ehen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ize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oth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e"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1998,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2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pini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2" w:right="542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/>
        <w:pict>
          <v:group style="position:absolute;margin-left:85.080002pt;margin-top:-5.840464pt;width:144pt;height:.1pt;mso-position-horizontal-relative:page;mso-position-vertical-relative:paragraph;z-index:-397" coordorigin="1702,-117" coordsize="2880,2">
            <v:shape style="position:absolute;left:1702;top:-117;width:2880;height:2" coordorigin="1702,-117" coordsize="2880,0" path="m1702,-117l4582,-117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il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s,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isp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ttitu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99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99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99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  <w:position w:val="0"/>
        </w:rPr>
        <w:t>ise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99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2"/>
          <w:w w:val="99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99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2"/>
          <w:w w:val="99"/>
          <w:position w:val="0"/>
        </w:rPr>
        <w:t>'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iv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ly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cti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'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ts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itic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tl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1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itic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g,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subst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ibuti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ip.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340" w:bottom="280" w:left="1600" w:right="1120"/>
        </w:sectPr>
      </w:pPr>
      <w:rPr/>
    </w:p>
    <w:p>
      <w:pPr>
        <w:spacing w:before="56" w:after="0" w:line="240" w:lineRule="auto"/>
        <w:ind w:left="102" w:right="3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3)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')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</w:p>
    <w:p>
      <w:pPr>
        <w:spacing w:before="0" w:after="0" w:line="297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64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4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apt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elf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201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</w:p>
    <w:p>
      <w:pPr>
        <w:spacing w:before="0" w:after="0" w:line="297" w:lineRule="exact"/>
        <w:ind w:left="102" w:right="-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ealiza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ook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2" w:after="0" w:line="239" w:lineRule="auto"/>
        <w:ind w:left="822" w:right="1249" w:firstLine="-7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102" w:right="-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2" w:right="5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ful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•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nk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</w:p>
    <w:p>
      <w:pPr>
        <w:jc w:val="left"/>
        <w:spacing w:after="0"/>
        <w:sectPr>
          <w:pgSz w:w="11900" w:h="16820"/>
          <w:pgMar w:top="1340" w:bottom="280" w:left="1600" w:right="1080"/>
        </w:sectPr>
      </w:pPr>
      <w:rPr/>
    </w:p>
    <w:p>
      <w:pPr>
        <w:spacing w:before="56" w:after="0" w:line="240" w:lineRule="auto"/>
        <w:ind w:left="822" w:right="69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".....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dded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2)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98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hief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nent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5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e",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d",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d",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2" w:after="0" w:line="239" w:lineRule="auto"/>
        <w:ind w:left="102" w:right="453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147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9)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of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/o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me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ti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b/>
          <w:bCs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822" w:right="522" w:firstLine="-7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36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?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1930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2" w:after="0" w:line="239" w:lineRule="auto"/>
        <w:ind w:left="102" w:right="218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02" w:right="1961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0" w:after="0" w:line="296" w:lineRule="exact"/>
        <w:ind w:left="102" w:right="-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tyr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39" w:lineRule="auto"/>
        <w:ind w:left="102" w:right="148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2" w:right="-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Sz w:w="11900" w:h="16820"/>
          <w:pgMar w:top="1340" w:bottom="280" w:left="1600" w:right="1080"/>
        </w:sectPr>
      </w:pPr>
      <w:rPr/>
    </w:p>
    <w:p>
      <w:pPr>
        <w:spacing w:before="56" w:after="0" w:line="241" w:lineRule="auto"/>
        <w:ind w:left="822" w:right="286" w:firstLine="-7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VI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</w:p>
    <w:p>
      <w:pPr>
        <w:spacing w:before="0" w:after="0" w:line="296" w:lineRule="exact"/>
        <w:ind w:left="102" w:right="-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lf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39" w:lineRule="auto"/>
        <w:ind w:left="102" w:right="7126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88"/>
        </w:rPr>
        <w:t>  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elia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02" w:right="-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goo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0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epen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ee,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ait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1975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elian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822" w:right="1472" w:firstLine="-7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12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?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167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1998)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ima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dels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2" w:after="0" w:line="239" w:lineRule="auto"/>
        <w:ind w:left="102" w:right="21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1940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hair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ws: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2" w:right="34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"....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.....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all.</w:t>
      </w:r>
      <w:r>
        <w:rPr>
          <w:rFonts w:ascii="Book Antiqua" w:hAnsi="Book Antiqua" w:cs="Book Antiqua" w:eastAsia="Book Antiqua"/>
          <w:sz w:val="24"/>
          <w:szCs w:val="24"/>
          <w:spacing w:val="12"/>
          <w:w w:val="100"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1" w:right="57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/>
        <w:pict>
          <v:group style="position:absolute;margin-left:85.080002pt;margin-top:-7.299999pt;width:144pt;height:.1pt;mso-position-horizontal-relative:page;mso-position-vertical-relative:paragraph;z-index:-396" coordorigin="1702,-146" coordsize="2880,2">
            <v:shape style="position:absolute;left:1702;top:-146;width:2880;height:2" coordorigin="1702,-146" coordsize="2880,0" path="m1702,-146l4582,-146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6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Q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7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  <w:position w:val="0"/>
        </w:rPr>
        <w:t>er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i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i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i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'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i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i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a,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i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Vol.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i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  <w:position w:val="0"/>
        </w:rPr>
        <w:t>6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-19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  <w:position w:val="0"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  <w:position w:val="0"/>
        </w:rPr>
        <w:t>5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159.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340" w:bottom="280" w:left="1600" w:right="960"/>
        </w:sectPr>
      </w:pPr>
      <w:rPr/>
    </w:p>
    <w:p>
      <w:pPr>
        <w:spacing w:before="56" w:after="0" w:line="240" w:lineRule="auto"/>
        <w:ind w:left="102" w:right="209"/>
        <w:jc w:val="left"/>
        <w:tabs>
          <w:tab w:pos="358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iple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1976,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138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"....al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.....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1944,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727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phi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2" w:after="0" w:line="239" w:lineRule="auto"/>
        <w:ind w:left="102" w:right="36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/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1972,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10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1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By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elie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21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1980,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4)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2" w:right="101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edge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pher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348"/>
        <w:jc w:val="both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ple"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"....n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1987,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25)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ju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132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87)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1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985,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1987,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1992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"applie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/>
        <w:pict>
          <v:group style="position:absolute;margin-left:85.080002pt;margin-top:-5.817156pt;width:144pt;height:.1pt;mso-position-horizontal-relative:page;mso-position-vertical-relative:paragraph;z-index:-395" coordorigin="1702,-116" coordsize="2880,2">
            <v:shape style="position:absolute;left:1702;top:-116;width:2880;height:2" coordorigin="1702,-116" coordsize="2880,0" path="m1702,-116l4582,-116e" filled="f" stroked="t" strokeweight=".6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lso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(1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76)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pp.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138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15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3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-1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5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4.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340" w:bottom="280" w:left="1600" w:right="1080"/>
        </w:sectPr>
      </w:pPr>
      <w:rPr/>
    </w:p>
    <w:p>
      <w:pPr>
        <w:spacing w:before="56" w:after="0" w:line="240" w:lineRule="auto"/>
        <w:ind w:left="102" w:right="48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1987,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176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166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802" w:right="592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"....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...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</w:p>
    <w:p>
      <w:pPr>
        <w:spacing w:before="0" w:after="0" w:line="296" w:lineRule="exact"/>
        <w:ind w:left="8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zzlin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39" w:lineRule="auto"/>
        <w:ind w:left="802" w:right="79"/>
        <w:jc w:val="left"/>
        <w:tabs>
          <w:tab w:pos="364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ealizing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1912,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7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76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depl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')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tog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7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0,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"1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0"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2" w:right="693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/>
        <w:pict>
          <v:group style="position:absolute;margin-left:85.080002pt;margin-top:-5.828562pt;width:144pt;height:.1pt;mso-position-horizontal-relative:page;mso-position-vertical-relative:paragraph;z-index:-394" coordorigin="1702,-117" coordsize="2880,2">
            <v:shape style="position:absolute;left:1702;top:-117;width:2880;height:2" coordorigin="1702,-117" coordsize="2880,0" path="m1702,-117l4582,-117e" filled="f" stroked="t" strokeweight=".6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pe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ke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im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uss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tly</w:t>
      </w:r>
      <w:r>
        <w:rPr>
          <w:rFonts w:ascii="Book Antiqua" w:hAnsi="Book Antiqua" w:cs="Book Antiqua" w:eastAsia="Book Antiqua"/>
          <w:sz w:val="20"/>
          <w:szCs w:val="20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vi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lysis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ss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ts</w:t>
      </w:r>
      <w:r>
        <w:rPr>
          <w:rFonts w:ascii="Book Antiqua" w:hAnsi="Book Antiqua" w:cs="Book Antiqua" w:eastAsia="Book Antiqua"/>
          <w:sz w:val="20"/>
          <w:szCs w:val="20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(19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01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340" w:bottom="280" w:left="1600" w:right="1100"/>
        </w:sectPr>
      </w:pPr>
      <w:rPr/>
    </w:p>
    <w:p>
      <w:pPr>
        <w:spacing w:before="56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umb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</w:p>
    <w:p>
      <w:pPr>
        <w:spacing w:before="2" w:after="0" w:line="239" w:lineRule="auto"/>
        <w:ind w:left="102" w:right="636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252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802" w:right="38"/>
        <w:jc w:val="left"/>
        <w:tabs>
          <w:tab w:pos="298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[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We]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1910,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i)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17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iple,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's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...."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1919,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141)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27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such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"...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269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5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1959,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162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inent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inal.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applie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73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</w:p>
    <w:p>
      <w:pPr>
        <w:jc w:val="left"/>
        <w:spacing w:after="0"/>
        <w:sectPr>
          <w:pgSz w:w="11900" w:h="16820"/>
          <w:pgMar w:top="1340" w:bottom="280" w:left="1600" w:right="1080"/>
        </w:sectPr>
      </w:pPr>
      <w:rPr/>
    </w:p>
    <w:p>
      <w:pPr>
        <w:spacing w:before="56" w:after="0" w:line="241" w:lineRule="auto"/>
        <w:ind w:left="102" w:right="248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</w:p>
    <w:p>
      <w:pPr>
        <w:spacing w:before="0" w:after="0" w:line="296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ides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39" w:lineRule="auto"/>
        <w:ind w:left="102" w:right="17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ilar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2" w:right="11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1919,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8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1,2,3,4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........e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muc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heir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heir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uct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3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of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1994,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22)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591"/>
        <w:jc w:val="left"/>
        <w:tabs>
          <w:tab w:pos="36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)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rem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plex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  <w:tab/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02" w:right="-20"/>
        <w:jc w:val="left"/>
        <w:tabs>
          <w:tab w:pos="36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2" w:right="3164"/>
        <w:jc w:val="left"/>
        <w:tabs>
          <w:tab w:pos="36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</w:p>
    <w:p>
      <w:pPr>
        <w:spacing w:before="2" w:after="0" w:line="239" w:lineRule="auto"/>
        <w:ind w:left="102" w:right="4508"/>
        <w:jc w:val="left"/>
        <w:tabs>
          <w:tab w:pos="36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rox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zzling</w:t>
      </w:r>
    </w:p>
    <w:p>
      <w:pPr>
        <w:spacing w:before="2" w:after="0" w:line="240" w:lineRule="auto"/>
        <w:ind w:left="102" w:right="-20"/>
        <w:jc w:val="left"/>
        <w:tabs>
          <w:tab w:pos="36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fus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Clear</w:t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02" w:right="11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zzling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le"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le",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e"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enia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fus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wh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1959,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98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99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169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170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Sz w:w="11900" w:h="16820"/>
          <w:pgMar w:top="1340" w:bottom="280" w:left="1600" w:right="108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2" w:right="68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le'.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imple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ple'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i.e.,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res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2" w:after="0" w:line="298" w:lineRule="exact"/>
        <w:ind w:left="102" w:right="27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802" w:right="291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1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172)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7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822" w:right="52" w:firstLine="-7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22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02" w:right="8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14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6"/>
        </w:rPr>
        <w:t>5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heir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ell.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y.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3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/>
        <w:pict>
          <v:group style="position:absolute;margin-left:517.919983pt;margin-top:13.023458pt;width:3pt;height:.72pt;mso-position-horizontal-relative:page;mso-position-vertical-relative:paragraph;z-index:-393" coordorigin="10358,260" coordsize="60,14">
            <v:shape style="position:absolute;left:10358;top:260;width:60;height:14" coordorigin="10358,260" coordsize="60,14" path="m10358,268l10418,268e" filled="f" stroked="t" strokeweight=".82pt" strokecolor="#000000">
              <v:path arrowok="t"/>
            </v:shape>
          </v:group>
          <w10:wrap type="none"/>
        </w:pic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inali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195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86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/>
        <w:pict>
          <v:group style="position:absolute;margin-left:85.080002pt;margin-top:23.553778pt;width:144pt;height:.1pt;mso-position-horizontal-relative:page;mso-position-vertical-relative:paragraph;z-index:-392" coordorigin="1702,471" coordsize="2880,2">
            <v:shape style="position:absolute;left:1702;top:471;width:2880;height:2" coordorigin="1702,471" coordsize="2880,0" path="m1702,471l4582,471e" filled="f" stroked="t" strokeweight=".699pt" strokecolor="#000000">
              <v:path arrowok="t"/>
            </v:shape>
          </v:group>
          <w10:wrap type="none"/>
        </w:pic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169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70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rog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102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isc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560" w:bottom="280" w:left="1600" w:right="1060"/>
        </w:sectPr>
      </w:pPr>
      <w:rPr/>
    </w:p>
    <w:p>
      <w:pPr>
        <w:spacing w:before="56" w:after="0" w:line="240" w:lineRule="auto"/>
        <w:ind w:left="102" w:right="4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4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25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7" w:after="0" w:line="240" w:lineRule="auto"/>
        <w:ind w:left="102" w:right="231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inney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1957)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inney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"anal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i.e.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en",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en".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en"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happen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a')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i.e.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e',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e',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le',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le'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39" w:lineRule="auto"/>
        <w:ind w:left="102" w:right="29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'ine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e',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fus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68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/>
        <w:pict>
          <v:group style="position:absolute;margin-left:85.080002pt;margin-top:-5.817649pt;width:144pt;height:.1pt;mso-position-horizontal-relative:page;mso-position-vertical-relative:paragraph;z-index:-391" coordorigin="1702,-116" coordsize="2880,2">
            <v:shape style="position:absolute;left:1702;top:-116;width:2880;height:2" coordorigin="1702,-116" coordsize="2880,0" path="m1702,-116l4582,-116e" filled="f" stroked="t" strokeweight=".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ly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uss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sci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ce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vi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inst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'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ti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ity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q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sti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go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z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ss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"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uld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ly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ge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ut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z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-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but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"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spacing w:before="1" w:after="0" w:line="239" w:lineRule="auto"/>
        <w:ind w:left="102" w:right="59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1975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28)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uss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ar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z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"t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ul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ere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g"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Ear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su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sul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Edd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'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clipse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s,</w:t>
      </w:r>
      <w:r>
        <w:rPr>
          <w:rFonts w:ascii="Book Antiqua" w:hAnsi="Book Antiqua" w:cs="Book Antiqua" w:eastAsia="Book Antiqua"/>
          <w:sz w:val="20"/>
          <w:szCs w:val="20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ich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ith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'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icti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s,</w:t>
      </w:r>
      <w:r>
        <w:rPr>
          <w:rFonts w:ascii="Book Antiqua" w:hAnsi="Book Antiqua" w:cs="Book Antiqua" w:eastAsia="Book Antiqua"/>
          <w:sz w:val="20"/>
          <w:szCs w:val="20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0"/>
          <w:szCs w:val="20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xcl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"To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ve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ear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uck"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(re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5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7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3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ear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ia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i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102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ul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Ni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340" w:bottom="280" w:left="1600" w:right="1100"/>
        </w:sectPr>
      </w:pPr>
      <w:rPr/>
    </w:p>
    <w:p>
      <w:pPr>
        <w:spacing w:before="56" w:after="0" w:line="240" w:lineRule="auto"/>
        <w:ind w:left="102" w:right="13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en"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97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ennial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1948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edge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pr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ved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661" w:right="267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died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ved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;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</w:r>
    </w:p>
    <w:p>
      <w:pPr>
        <w:spacing w:before="7" w:after="0" w:line="240" w:lineRule="auto"/>
        <w:ind w:left="154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49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353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edge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497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dies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nian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einian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d":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661" w:right="161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e;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....."</w:t>
      </w:r>
    </w:p>
    <w:p>
      <w:pPr>
        <w:spacing w:before="0" w:after="0" w:line="298" w:lineRule="exact"/>
        <w:ind w:left="5065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1974,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21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2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2)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16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</w:p>
    <w:p>
      <w:pPr>
        <w:spacing w:before="7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1900" w:h="16820"/>
          <w:pgMar w:top="1340" w:bottom="280" w:left="1600" w:right="1080"/>
        </w:sectPr>
      </w:pPr>
      <w:rPr/>
    </w:p>
    <w:p>
      <w:pPr>
        <w:spacing w:before="56" w:after="0" w:line="241" w:lineRule="auto"/>
        <w:ind w:left="102" w:right="875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562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4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ook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dge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e',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'ine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e',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le',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zzlin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a)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dge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lai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e'.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half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ook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2" w:after="0" w:line="239" w:lineRule="auto"/>
        <w:ind w:left="102" w:right="53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e',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le'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4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line'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477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e'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344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ff),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97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98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suc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748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iple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lida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d"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5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06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epla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'in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e'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0" w:after="0" w:line="298" w:lineRule="exact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II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line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39" w:lineRule="auto"/>
        <w:ind w:left="802" w:right="788" w:firstLine="-701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V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ilar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</w:p>
    <w:p>
      <w:pPr>
        <w:spacing w:before="2" w:after="0" w:line="240" w:lineRule="auto"/>
        <w:ind w:left="102" w:right="-20"/>
        <w:jc w:val="left"/>
        <w:tabs>
          <w:tab w:pos="80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V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ogy.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142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le"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d",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elf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1948,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506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129"/>
        <w:jc w:val="both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dge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suc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43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?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1900" w:h="16820"/>
          <w:pgMar w:top="1340" w:bottom="280" w:left="1600" w:right="1120"/>
        </w:sectPr>
      </w:pPr>
      <w:rPr/>
    </w:p>
    <w:p>
      <w:pPr>
        <w:spacing w:before="56" w:after="0" w:line="240" w:lineRule="auto"/>
        <w:ind w:left="102" w:right="19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?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kgr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elli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ida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ills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inely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xt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4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ain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sc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  <w:t>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822" w:right="176" w:firstLine="-720"/>
        <w:jc w:val="left"/>
        <w:tabs>
          <w:tab w:pos="8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1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NG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102" w:right="364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tog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appear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</w:p>
    <w:p>
      <w:pPr>
        <w:spacing w:before="2" w:after="0" w:line="298" w:lineRule="exact"/>
        <w:ind w:left="102" w:right="53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lap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2" w:after="0" w:line="298" w:lineRule="exact"/>
        <w:ind w:left="102" w:right="236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0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802" w:right="185"/>
        <w:jc w:val="left"/>
        <w:tabs>
          <w:tab w:pos="292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zzle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......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  <w:tab/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1949,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48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7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102" w:right="63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"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."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23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al,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lear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ealt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lly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si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2" w:right="649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/>
        <w:pict>
          <v:group style="position:absolute;margin-left:85.080002pt;margin-top:-5.828558pt;width:144pt;height:.1pt;mso-position-horizontal-relative:page;mso-position-vertical-relative:paragraph;z-index:-390" coordorigin="1702,-117" coordsize="2880,2">
            <v:shape style="position:absolute;left:1702;top:-117;width:2880;height:2" coordorigin="1702,-117" coordsize="2880,0" path="m1702,-117l4582,-117e" filled="f" stroked="t" strokeweight=".6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8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6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ere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ly,</w:t>
      </w:r>
      <w:r>
        <w:rPr>
          <w:rFonts w:ascii="Book Antiqua" w:hAnsi="Book Antiqua" w:cs="Book Antiqua" w:eastAsia="Book Antiqua"/>
          <w:sz w:val="20"/>
          <w:szCs w:val="20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is,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1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cc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7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6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3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lso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ic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ile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ps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itic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isp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s,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7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uch</w:t>
      </w:r>
      <w:r>
        <w:rPr>
          <w:rFonts w:ascii="Book Antiqua" w:hAnsi="Book Antiqua" w:cs="Book Antiqua" w:eastAsia="Book Antiqua"/>
          <w:sz w:val="20"/>
          <w:szCs w:val="20"/>
          <w:spacing w:val="-4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xp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gn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3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l,</w:t>
      </w:r>
      <w:r>
        <w:rPr>
          <w:rFonts w:ascii="Book Antiqua" w:hAnsi="Book Antiqua" w:cs="Book Antiqua" w:eastAsia="Book Antiqua"/>
          <w:sz w:val="20"/>
          <w:szCs w:val="20"/>
          <w:spacing w:val="-6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yp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5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pt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ble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it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s,</w:t>
      </w:r>
      <w:r>
        <w:rPr>
          <w:rFonts w:ascii="Book Antiqua" w:hAnsi="Book Antiqua" w:cs="Book Antiqua" w:eastAsia="Book Antiqua"/>
          <w:sz w:val="20"/>
          <w:szCs w:val="20"/>
          <w:spacing w:val="-9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ta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8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position w:val="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  <w:position w:val="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340" w:bottom="280" w:left="1600" w:right="1060"/>
        </w:sectPr>
      </w:pPr>
      <w:rPr/>
    </w:p>
    <w:p>
      <w:pPr>
        <w:spacing w:before="56" w:after="0" w:line="240" w:lineRule="auto"/>
        <w:ind w:left="102" w:right="237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paper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appli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While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eq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</w:p>
    <w:p>
      <w:pPr>
        <w:spacing w:before="0" w:after="0" w:line="297" w:lineRule="exact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2" w:after="0" w:line="239" w:lineRule="auto"/>
        <w:ind w:left="102" w:right="36"/>
        <w:jc w:val="both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elli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efer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b/>
          <w:bCs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es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661" w:right="55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1975)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n: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ape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nni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7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661" w:right="-20"/>
        <w:jc w:val="left"/>
        <w:tabs>
          <w:tab w:pos="834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.)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s: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e.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Yo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an.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tabs>
          <w:tab w:pos="4240" w:val="left"/>
        </w:tabs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.H.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  <w:tab/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n',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14,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5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24.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nni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n: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" w:after="0" w:line="479" w:lineRule="auto"/>
        <w:ind w:left="102" w:right="1060" w:firstLine="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23,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31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44.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nni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.H.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6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ddle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Hall.</w:t>
      </w:r>
    </w:p>
    <w:p>
      <w:pPr>
        <w:spacing w:before="2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1994)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eve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0" w:after="0" w:line="298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position w:val="1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position w:val="1"/>
        </w:rPr>
        <w:t>t/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99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position w:val="1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-3"/>
          <w:w w:val="99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position w:val="1"/>
        </w:rPr>
        <w:t>/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position w:val="1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1"/>
          <w:w w:val="99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99"/>
          <w:position w:val="1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6"/>
          <w:w w:val="99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0" w:after="0" w:line="298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661" w:right="225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2000)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l'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.)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d: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408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12.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2001)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.)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dge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sse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e: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ss)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661" w:right="77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1987)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ves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7,pp.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47" w:after="0" w:line="598" w:lineRule="exact"/>
        <w:ind w:left="102" w:right="827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1998)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?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?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inney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1957)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bb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46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2"/>
        </w:rPr>
        <w:t>Jo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2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2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2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2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2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l.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55,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1956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/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1957,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249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59.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340" w:bottom="280" w:left="1600" w:right="110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661" w:right="1283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nni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.H.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1990)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1980)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7" w:after="0" w:line="590" w:lineRule="atLeast"/>
        <w:ind w:left="102" w:right="221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2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lems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4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dge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x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ld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ield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ific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98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1969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edi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n: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llen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in.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1" w:right="93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ys: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1914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19,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pers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8,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n: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1986,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157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244.</w:t>
      </w:r>
    </w:p>
    <w:p>
      <w:pPr>
        <w:spacing w:before="48" w:after="0" w:line="598" w:lineRule="exact"/>
        <w:ind w:left="102" w:right="1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n: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193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3,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1930,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291,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296.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4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eply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0" w:after="0" w:line="246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2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2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2"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2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2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go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or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position w:val="2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2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2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2"/>
        </w:rPr>
        <w:t>ty.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822" w:right="633" w:firstLine="-7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dge: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imi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1966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661" w:right="194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hink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1994)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487.</w:t>
      </w:r>
    </w:p>
    <w:p>
      <w:pPr>
        <w:spacing w:before="15" w:after="0" w:line="590" w:lineRule="atLeast"/>
        <w:ind w:left="102" w:right="681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inney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18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9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1975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n: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197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2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1946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n,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</w:p>
    <w:p>
      <w:pPr>
        <w:spacing w:before="1" w:after="0" w:line="240" w:lineRule="auto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661" w:right="432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197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4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z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her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ys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a,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ld,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9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inally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1940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1976)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</w:p>
    <w:p>
      <w:pPr>
        <w:spacing w:before="0" w:after="0" w:line="298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Bla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ev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kk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spacing w:before="7" w:after="0" w:line="590" w:lineRule="atLeast"/>
        <w:ind w:left="102" w:right="58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ait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1975)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3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0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ipia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1910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13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)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</w:p>
    <w:p>
      <w:pPr>
        <w:spacing w:before="0" w:after="0" w:line="298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e: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v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560" w:bottom="280" w:left="1600" w:right="110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1957)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ssi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n: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&amp;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1" w:right="82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1985)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ien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ink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nal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ves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5,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150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161.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661" w:right="41" w:firstLine="-559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1987)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Mor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han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M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on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y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',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ssel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</w:rPr>
        <w:t>ves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7,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176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178.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(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1992)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'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2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ehea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5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  <w:t>in</w:t>
      </w:r>
    </w:p>
    <w:p>
      <w:pPr>
        <w:spacing w:before="0" w:after="0" w:line="298" w:lineRule="exact"/>
        <w:ind w:left="661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Ed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n',</w:t>
      </w:r>
      <w:r>
        <w:rPr>
          <w:rFonts w:ascii="Book Antiqua" w:hAnsi="Book Antiqua" w:cs="Book Antiqua" w:eastAsia="Book Antiqua"/>
          <w:sz w:val="24"/>
          <w:szCs w:val="24"/>
          <w:spacing w:val="-7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sse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: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J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l</w:t>
      </w:r>
      <w:r>
        <w:rPr>
          <w:rFonts w:ascii="Book Antiqua" w:hAnsi="Book Antiqua" w:cs="Book Antiqua" w:eastAsia="Book Antiqua"/>
          <w:sz w:val="24"/>
          <w:szCs w:val="24"/>
          <w:spacing w:val="-3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o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f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he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B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er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t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d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u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i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ell</w:t>
      </w:r>
      <w:r>
        <w:rPr>
          <w:rFonts w:ascii="Book Antiqua" w:hAnsi="Book Antiqua" w:cs="Book Antiqua" w:eastAsia="Book Antiqua"/>
          <w:sz w:val="24"/>
          <w:szCs w:val="24"/>
          <w:spacing w:val="-4"/>
          <w:w w:val="100"/>
          <w:i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i/>
          <w:position w:val="1"/>
        </w:rPr>
        <w:t>A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r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c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h</w:t>
      </w:r>
      <w:r>
        <w:rPr>
          <w:rFonts w:ascii="Book Antiqua" w:hAnsi="Book Antiqua" w:cs="Book Antiqua" w:eastAsia="Book Antiqua"/>
          <w:sz w:val="24"/>
          <w:szCs w:val="24"/>
          <w:spacing w:val="1"/>
          <w:w w:val="100"/>
          <w:i/>
          <w:position w:val="1"/>
        </w:rPr>
        <w:t>i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i/>
          <w:position w:val="1"/>
        </w:rPr>
        <w:t>ves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,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.</w:t>
      </w:r>
      <w:r>
        <w:rPr>
          <w:rFonts w:ascii="Book Antiqua" w:hAnsi="Book Antiqua" w:cs="Book Antiqua" w:eastAsia="Book Antiqua"/>
          <w:sz w:val="24"/>
          <w:szCs w:val="24"/>
          <w:spacing w:val="-2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12,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pp.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135</w:t>
      </w:r>
      <w:r>
        <w:rPr>
          <w:rFonts w:ascii="Book Antiqua" w:hAnsi="Book Antiqua" w:cs="Book Antiqua" w:eastAsia="Book Antiqua"/>
          <w:sz w:val="24"/>
          <w:szCs w:val="24"/>
          <w:spacing w:val="-1"/>
          <w:w w:val="100"/>
          <w:position w:val="1"/>
        </w:rPr>
        <w:t>-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1"/>
        </w:rPr>
        <w:t>159.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  <w:position w:val="0"/>
        </w:rPr>
      </w:r>
    </w:p>
    <w:sectPr>
      <w:pgSz w:w="11900" w:h="16820"/>
      <w:pgMar w:top="1560" w:bottom="280" w:left="16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Mazzina</dc:creator>
  <dc:title>R@@</dc:title>
  <dcterms:created xsi:type="dcterms:W3CDTF">2014-03-03T14:32:27Z</dcterms:created>
  <dcterms:modified xsi:type="dcterms:W3CDTF">2014-03-03T14:32:27Z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LastSaved">
    <vt:filetime>2014-03-03T00:00:00Z</vt:filetime>
  </property>
</Properties>
</file>